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8FB3DD" w14:textId="2D50B298" w:rsidR="00625D1A" w:rsidRPr="00070AAF" w:rsidRDefault="00625D1A" w:rsidP="007345BF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5CD1E4E7" w14:textId="6E21AA3E" w:rsidR="00637C02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1C8D0755" w14:textId="64F12449" w:rsidR="00B454A8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6E6905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年</w:t>
      </w:r>
      <w:r w:rsidR="0008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>月　　日</w:t>
      </w:r>
    </w:p>
    <w:p w14:paraId="46003E60" w14:textId="77777777" w:rsidR="00B454A8" w:rsidRPr="00070AAF" w:rsidRDefault="00B454A8" w:rsidP="00B454A8">
      <w:pPr>
        <w:pStyle w:val="a5"/>
        <w:ind w:left="240" w:right="456" w:hangingChars="100" w:hanging="240"/>
        <w:rPr>
          <w:rFonts w:ascii="ＭＳ 明朝" w:eastAsia="ＭＳ 明朝" w:hAnsi="ＭＳ 明朝"/>
          <w:sz w:val="24"/>
          <w:szCs w:val="24"/>
        </w:rPr>
      </w:pPr>
    </w:p>
    <w:p w14:paraId="7943625F" w14:textId="2AAFA3FB" w:rsidR="00637C02" w:rsidRPr="00070AAF" w:rsidRDefault="006E6905" w:rsidP="007850BC">
      <w:pPr>
        <w:pStyle w:val="a5"/>
        <w:ind w:left="280" w:right="-1" w:hangingChars="100" w:hanging="280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>つくば市</w:t>
      </w:r>
      <w:r w:rsidR="00526CBE" w:rsidRPr="00526CBE">
        <w:rPr>
          <w:rFonts w:ascii="ＭＳ 明朝" w:eastAsia="ＭＳ 明朝" w:hAnsi="ＭＳ 明朝" w:hint="eastAsia"/>
          <w:sz w:val="28"/>
          <w:szCs w:val="24"/>
        </w:rPr>
        <w:t>地域計画</w:t>
      </w:r>
      <w:r w:rsidR="00F73329" w:rsidRPr="00526CBE">
        <w:rPr>
          <w:rFonts w:ascii="ＭＳ 明朝" w:eastAsia="ＭＳ 明朝" w:hAnsi="ＭＳ 明朝" w:hint="eastAsia"/>
          <w:sz w:val="28"/>
          <w:szCs w:val="24"/>
        </w:rPr>
        <w:t>（案）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についての</w:t>
      </w:r>
      <w:r>
        <w:rPr>
          <w:rFonts w:ascii="ＭＳ 明朝" w:eastAsia="ＭＳ 明朝" w:hAnsi="ＭＳ 明朝" w:hint="eastAsia"/>
          <w:sz w:val="28"/>
          <w:szCs w:val="24"/>
        </w:rPr>
        <w:t>縦覧申出・</w:t>
      </w:r>
      <w:r w:rsidR="00637C02" w:rsidRPr="00526CBE">
        <w:rPr>
          <w:rFonts w:ascii="ＭＳ 明朝" w:eastAsia="ＭＳ 明朝" w:hAnsi="ＭＳ 明朝" w:hint="eastAsia"/>
          <w:sz w:val="28"/>
          <w:szCs w:val="24"/>
        </w:rPr>
        <w:t>意見書</w:t>
      </w:r>
    </w:p>
    <w:p w14:paraId="144C262E" w14:textId="77777777" w:rsidR="00637C02" w:rsidRPr="00526CBE" w:rsidRDefault="00637C02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09731130" w14:textId="77777777" w:rsidR="00070AAF" w:rsidRPr="00070AAF" w:rsidRDefault="00070AAF" w:rsidP="00637FB0">
      <w:pPr>
        <w:pStyle w:val="a5"/>
        <w:ind w:left="240" w:right="1680" w:hangingChars="100" w:hanging="240"/>
        <w:jc w:val="both"/>
        <w:rPr>
          <w:rFonts w:ascii="ＭＳ 明朝" w:eastAsia="ＭＳ 明朝" w:hAnsi="ＭＳ 明朝"/>
          <w:sz w:val="24"/>
          <w:szCs w:val="24"/>
        </w:rPr>
      </w:pPr>
    </w:p>
    <w:p w14:paraId="7B3CC077" w14:textId="66BE353C" w:rsidR="00526CBE" w:rsidRDefault="00637C02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  <w:r w:rsidRPr="00070AAF">
        <w:rPr>
          <w:rFonts w:ascii="ＭＳ 明朝" w:eastAsia="ＭＳ 明朝" w:hAnsi="ＭＳ 明朝" w:hint="eastAsia"/>
          <w:sz w:val="24"/>
          <w:szCs w:val="24"/>
        </w:rPr>
        <w:t>１</w:t>
      </w:r>
      <w:r w:rsidR="00526CBE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E6905">
        <w:rPr>
          <w:rFonts w:ascii="ＭＳ 明朝" w:eastAsia="ＭＳ 明朝" w:hAnsi="ＭＳ 明朝" w:hint="eastAsia"/>
          <w:sz w:val="24"/>
          <w:szCs w:val="24"/>
        </w:rPr>
        <w:t>縦覧申出・</w:t>
      </w:r>
      <w:r w:rsidR="00526CBE" w:rsidRPr="00070AAF">
        <w:rPr>
          <w:rFonts w:ascii="ＭＳ 明朝" w:eastAsia="ＭＳ 明朝" w:hAnsi="ＭＳ 明朝" w:hint="eastAsia"/>
          <w:sz w:val="24"/>
          <w:szCs w:val="24"/>
        </w:rPr>
        <w:t>意見書提出</w:t>
      </w:r>
      <w:r w:rsidR="00526CBE">
        <w:rPr>
          <w:rFonts w:ascii="ＭＳ 明朝" w:eastAsia="ＭＳ 明朝" w:hAnsi="ＭＳ 明朝" w:hint="eastAsia"/>
          <w:sz w:val="24"/>
          <w:szCs w:val="24"/>
        </w:rPr>
        <w:t>者</w:t>
      </w:r>
    </w:p>
    <w:p w14:paraId="591FC52A" w14:textId="77777777" w:rsidR="00527A5F" w:rsidRPr="00070AAF" w:rsidRDefault="00527A5F" w:rsidP="00A82AA7">
      <w:pPr>
        <w:pStyle w:val="a5"/>
        <w:ind w:leftChars="100" w:left="210" w:right="1680" w:firstLineChars="100" w:firstLine="240"/>
        <w:jc w:val="both"/>
        <w:rPr>
          <w:rFonts w:ascii="ＭＳ 明朝" w:eastAsia="ＭＳ 明朝" w:hAnsi="ＭＳ 明朝"/>
          <w:sz w:val="24"/>
          <w:szCs w:val="24"/>
        </w:rPr>
      </w:pPr>
    </w:p>
    <w:p w14:paraId="68FA2EB4" w14:textId="19D3EC09" w:rsidR="00526CBE" w:rsidRDefault="00526CBE" w:rsidP="00A82AA7">
      <w:pPr>
        <w:pStyle w:val="a5"/>
        <w:ind w:right="1680" w:firstLineChars="500" w:firstLine="120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氏　名：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</w:t>
      </w:r>
    </w:p>
    <w:p w14:paraId="2EA5209B" w14:textId="17EE75A5" w:rsidR="00526CBE" w:rsidRDefault="00526CBE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3223EEF1" w14:textId="2AD9152A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527A5F">
        <w:rPr>
          <w:rFonts w:ascii="ＭＳ 明朝" w:eastAsia="ＭＳ 明朝" w:hAnsi="ＭＳ 明朝" w:hint="eastAsia"/>
          <w:sz w:val="24"/>
          <w:szCs w:val="24"/>
          <w:u w:val="single"/>
        </w:rPr>
        <w:t xml:space="preserve">住　所：　　　　　　　　　　　　　　　　</w:t>
      </w:r>
    </w:p>
    <w:p w14:paraId="07D7BD6C" w14:textId="77777777" w:rsidR="00527A5F" w:rsidRPr="00527A5F" w:rsidRDefault="00527A5F" w:rsidP="00526CBE">
      <w:pPr>
        <w:pStyle w:val="a5"/>
        <w:ind w:right="1680" w:firstLineChars="300" w:firstLine="720"/>
        <w:jc w:val="both"/>
        <w:rPr>
          <w:rFonts w:ascii="ＭＳ 明朝" w:eastAsia="ＭＳ 明朝" w:hAnsi="ＭＳ 明朝"/>
          <w:sz w:val="24"/>
          <w:szCs w:val="24"/>
        </w:rPr>
      </w:pPr>
    </w:p>
    <w:p w14:paraId="7BBA3407" w14:textId="453E303C" w:rsidR="00637C02" w:rsidRDefault="00526CBE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連絡先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  <w:r w:rsidRPr="00526CBE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 </w:t>
      </w:r>
    </w:p>
    <w:p w14:paraId="7DCD50A0" w14:textId="489AFA5E" w:rsid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414A6D1F" w14:textId="77777777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該当区分：以下の該当する番号に〇をつけてください</w:t>
      </w:r>
    </w:p>
    <w:p w14:paraId="7C83C5E1" w14:textId="1D2EDD63" w:rsidR="006E6905" w:rsidRPr="006E6905" w:rsidRDefault="006E6905" w:rsidP="006E6905">
      <w:pPr>
        <w:pStyle w:val="a5"/>
        <w:ind w:leftChars="342" w:left="718" w:right="-1" w:firstLineChars="645" w:firstLine="1548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 w:rsidRPr="006E6905">
        <w:rPr>
          <w:rFonts w:ascii="ＭＳ 明朝" w:eastAsia="ＭＳ 明朝" w:hAnsi="ＭＳ 明朝" w:hint="eastAsia"/>
          <w:sz w:val="24"/>
          <w:szCs w:val="24"/>
          <w:u w:val="single"/>
        </w:rPr>
        <w:t>（以下に該当しない方は縦覧できません。）</w:t>
      </w:r>
    </w:p>
    <w:p w14:paraId="33399485" w14:textId="05CEBD2D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１　該当地区の農用地等の所有者又は耕作者</w:t>
      </w:r>
    </w:p>
    <w:p w14:paraId="673C1953" w14:textId="19BAB091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２　該当地区の農用地等の耕作意向</w:t>
      </w:r>
      <w:r w:rsidR="003A7BC3">
        <w:rPr>
          <w:rFonts w:ascii="ＭＳ 明朝" w:eastAsia="ＭＳ 明朝" w:hAnsi="ＭＳ 明朝" w:hint="eastAsia"/>
          <w:sz w:val="24"/>
          <w:szCs w:val="24"/>
        </w:rPr>
        <w:t>が</w:t>
      </w:r>
      <w:r w:rsidRPr="006E6905">
        <w:rPr>
          <w:rFonts w:ascii="ＭＳ 明朝" w:eastAsia="ＭＳ 明朝" w:hAnsi="ＭＳ 明朝" w:hint="eastAsia"/>
          <w:sz w:val="24"/>
          <w:szCs w:val="24"/>
        </w:rPr>
        <w:t>ある者</w:t>
      </w:r>
    </w:p>
    <w:p w14:paraId="293A35E5" w14:textId="0AF2A5EB" w:rsidR="006E6905" w:rsidRPr="006E6905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</w:rPr>
      </w:pPr>
      <w:r w:rsidRPr="006E6905">
        <w:rPr>
          <w:rFonts w:ascii="ＭＳ 明朝" w:eastAsia="ＭＳ 明朝" w:hAnsi="ＭＳ 明朝" w:hint="eastAsia"/>
          <w:sz w:val="24"/>
          <w:szCs w:val="24"/>
        </w:rPr>
        <w:t>３　地域計画座談会</w:t>
      </w:r>
      <w:r w:rsidR="003A7BC3">
        <w:rPr>
          <w:rFonts w:ascii="ＭＳ 明朝" w:eastAsia="ＭＳ 明朝" w:hAnsi="ＭＳ 明朝" w:hint="eastAsia"/>
          <w:sz w:val="24"/>
          <w:szCs w:val="24"/>
        </w:rPr>
        <w:t>（協議の場）又は地域計画説明会に</w:t>
      </w:r>
      <w:r w:rsidRPr="006E6905">
        <w:rPr>
          <w:rFonts w:ascii="ＭＳ 明朝" w:eastAsia="ＭＳ 明朝" w:hAnsi="ＭＳ 明朝" w:hint="eastAsia"/>
          <w:sz w:val="24"/>
          <w:szCs w:val="24"/>
        </w:rPr>
        <w:t>参加</w:t>
      </w:r>
      <w:r w:rsidR="003A7BC3">
        <w:rPr>
          <w:rFonts w:ascii="ＭＳ 明朝" w:eastAsia="ＭＳ 明朝" w:hAnsi="ＭＳ 明朝" w:hint="eastAsia"/>
          <w:sz w:val="24"/>
          <w:szCs w:val="24"/>
        </w:rPr>
        <w:t>した</w:t>
      </w:r>
      <w:r w:rsidRPr="006E6905">
        <w:rPr>
          <w:rFonts w:ascii="ＭＳ 明朝" w:eastAsia="ＭＳ 明朝" w:hAnsi="ＭＳ 明朝" w:hint="eastAsia"/>
          <w:sz w:val="24"/>
          <w:szCs w:val="24"/>
        </w:rPr>
        <w:t>者</w:t>
      </w:r>
    </w:p>
    <w:p w14:paraId="2151C423" w14:textId="58DE2EE2" w:rsidR="00082525" w:rsidRDefault="0008252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5EB96878" w14:textId="3234223B" w:rsidR="00082525" w:rsidRPr="00526CBE" w:rsidRDefault="006E6905" w:rsidP="00A82AA7">
      <w:pPr>
        <w:pStyle w:val="a5"/>
        <w:ind w:leftChars="100" w:left="210" w:right="-1" w:firstLineChars="400" w:firstLine="960"/>
        <w:jc w:val="both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  <w:u w:val="single"/>
        </w:rPr>
        <w:t>縦覧する</w:t>
      </w:r>
      <w:r w:rsidR="00082525">
        <w:rPr>
          <w:rFonts w:ascii="ＭＳ 明朝" w:eastAsia="ＭＳ 明朝" w:hAnsi="ＭＳ 明朝" w:hint="eastAsia"/>
          <w:sz w:val="24"/>
          <w:szCs w:val="24"/>
          <w:u w:val="single"/>
        </w:rPr>
        <w:t>地区</w:t>
      </w:r>
      <w:r w:rsidR="007345BF">
        <w:rPr>
          <w:rFonts w:ascii="ＭＳ 明朝" w:eastAsia="ＭＳ 明朝" w:hAnsi="ＭＳ 明朝" w:hint="eastAsia"/>
          <w:sz w:val="24"/>
          <w:szCs w:val="24"/>
          <w:u w:val="single"/>
        </w:rPr>
        <w:t>番号</w:t>
      </w:r>
      <w:r w:rsidR="00082525">
        <w:rPr>
          <w:rFonts w:ascii="ＭＳ 明朝" w:eastAsia="ＭＳ 明朝" w:hAnsi="ＭＳ 明朝" w:hint="eastAsia"/>
          <w:sz w:val="24"/>
          <w:szCs w:val="24"/>
          <w:u w:val="single"/>
        </w:rPr>
        <w:t xml:space="preserve">：　　　　　　　　　　　　　　　</w:t>
      </w:r>
    </w:p>
    <w:p w14:paraId="7FCF66D0" w14:textId="77777777" w:rsidR="00637C02" w:rsidRPr="00526CBE" w:rsidRDefault="00637C02" w:rsidP="00637C02">
      <w:pPr>
        <w:pStyle w:val="a5"/>
        <w:ind w:right="1680"/>
        <w:jc w:val="both"/>
        <w:rPr>
          <w:rFonts w:ascii="ＭＳ 明朝" w:eastAsia="ＭＳ 明朝" w:hAnsi="ＭＳ 明朝"/>
          <w:sz w:val="24"/>
          <w:szCs w:val="24"/>
          <w:u w:val="single"/>
        </w:rPr>
      </w:pPr>
    </w:p>
    <w:p w14:paraId="05ADD6CA" w14:textId="77777777" w:rsidR="006E6905" w:rsidRDefault="00A82AA7" w:rsidP="0009238D">
      <w:pPr>
        <w:pStyle w:val="a5"/>
        <w:ind w:right="1680" w:firstLineChars="177" w:firstLine="425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意見の内容</w:t>
      </w:r>
    </w:p>
    <w:p w14:paraId="7805A687" w14:textId="3A254E9D" w:rsidR="00070AAF" w:rsidRDefault="006E690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（意見を提出する場合は以下に地区番号と意見を記載してください）</w:t>
      </w:r>
    </w:p>
    <w:p w14:paraId="4445ABC9" w14:textId="3FDC1430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EA51A5" w:rsidRPr="000129B1" w14:paraId="595697BF" w14:textId="77777777" w:rsidTr="007345BF">
        <w:trPr>
          <w:trHeight w:val="538"/>
        </w:trPr>
        <w:tc>
          <w:tcPr>
            <w:tcW w:w="1418" w:type="dxa"/>
            <w:vAlign w:val="center"/>
          </w:tcPr>
          <w:p w14:paraId="24A1FEA3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地区番号</w:t>
            </w:r>
          </w:p>
        </w:tc>
        <w:tc>
          <w:tcPr>
            <w:tcW w:w="7513" w:type="dxa"/>
            <w:vAlign w:val="center"/>
          </w:tcPr>
          <w:p w14:paraId="75B26EEE" w14:textId="77777777" w:rsidR="00EA51A5" w:rsidRPr="00EA51A5" w:rsidRDefault="00EA51A5" w:rsidP="003808F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EA51A5" w:rsidRPr="00EA51A5" w14:paraId="017F8679" w14:textId="77777777" w:rsidTr="00EA51A5">
        <w:trPr>
          <w:trHeight w:val="411"/>
        </w:trPr>
        <w:tc>
          <w:tcPr>
            <w:tcW w:w="1418" w:type="dxa"/>
            <w:vAlign w:val="center"/>
          </w:tcPr>
          <w:p w14:paraId="1395CDF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9BAD21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C346713" w14:textId="77777777" w:rsid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02DC294" w14:textId="6699252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8E7085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A51A5" w:rsidRPr="00EA51A5" w14:paraId="758EED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36EEB85C" w14:textId="7F23744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E31370B" w14:textId="111953B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DB8ED" w14:textId="0A9C11FA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F776B04" w14:textId="419BECE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35994310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C0056A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6B9B0E" w14:textId="77777777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516B51" w14:textId="4B21A36F" w:rsidR="00EA51A5" w:rsidRPr="00EA51A5" w:rsidRDefault="00EA51A5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345BF" w:rsidRPr="00EA51A5" w14:paraId="155A3FCC" w14:textId="77777777" w:rsidTr="00EA51A5">
        <w:trPr>
          <w:trHeight w:val="73"/>
        </w:trPr>
        <w:tc>
          <w:tcPr>
            <w:tcW w:w="1418" w:type="dxa"/>
            <w:vAlign w:val="center"/>
          </w:tcPr>
          <w:p w14:paraId="4F7FC5BC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D0FAF53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E46327" w14:textId="77777777" w:rsidR="007345BF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B84B89" w14:textId="6DC5D0B3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D36AB66" w14:textId="77777777" w:rsidR="007345BF" w:rsidRPr="00EA51A5" w:rsidRDefault="007345BF" w:rsidP="003808F8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CB91B8" w14:textId="10880055" w:rsidR="00EA51A5" w:rsidRDefault="00EA51A5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4C816EA1" w14:textId="22B683E2" w:rsidR="00705349" w:rsidRDefault="00705349" w:rsidP="00081346">
      <w:pPr>
        <w:pStyle w:val="a5"/>
        <w:ind w:right="827"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（裏面に続きます）</w:t>
      </w: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1418"/>
        <w:gridCol w:w="7513"/>
      </w:tblGrid>
      <w:tr w:rsidR="00705349" w:rsidRPr="000129B1" w14:paraId="1451F0A4" w14:textId="77777777" w:rsidTr="007E085F">
        <w:trPr>
          <w:trHeight w:val="538"/>
        </w:trPr>
        <w:tc>
          <w:tcPr>
            <w:tcW w:w="1418" w:type="dxa"/>
            <w:vAlign w:val="center"/>
          </w:tcPr>
          <w:p w14:paraId="375DCA67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lastRenderedPageBreak/>
              <w:t>地区番号</w:t>
            </w:r>
          </w:p>
        </w:tc>
        <w:tc>
          <w:tcPr>
            <w:tcW w:w="7513" w:type="dxa"/>
            <w:vAlign w:val="center"/>
          </w:tcPr>
          <w:p w14:paraId="242AAD95" w14:textId="77777777" w:rsidR="00705349" w:rsidRPr="00EA51A5" w:rsidRDefault="00705349" w:rsidP="007E085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A51A5">
              <w:rPr>
                <w:rFonts w:ascii="ＭＳ 明朝" w:eastAsia="ＭＳ 明朝" w:hAnsi="ＭＳ 明朝" w:hint="eastAsia"/>
                <w:sz w:val="24"/>
                <w:szCs w:val="24"/>
              </w:rPr>
              <w:t>意見欄</w:t>
            </w:r>
          </w:p>
        </w:tc>
      </w:tr>
      <w:tr w:rsidR="00705349" w:rsidRPr="00EA51A5" w14:paraId="462F8870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2689904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71DA2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CBC205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BDF133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7F0A67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4FC00CB7" w14:textId="77777777" w:rsidTr="007E085F">
        <w:trPr>
          <w:trHeight w:val="411"/>
        </w:trPr>
        <w:tc>
          <w:tcPr>
            <w:tcW w:w="1418" w:type="dxa"/>
            <w:vAlign w:val="center"/>
          </w:tcPr>
          <w:p w14:paraId="4F50A39D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A3DB32F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A6840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F088F2" w14:textId="3C0FEA91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C286F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FD8A49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2891FCA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96E6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1AF61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5FF2B9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73EF94A5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267E4B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4C7E2ED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3599C93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A2BAF51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46ED6A3A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36DE9B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E52EB1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C2FEA17" w14:textId="1AAB7276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55348052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0DAAEA1E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7EE50B1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B3966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C12A72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306C75" w14:textId="6386349F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66BD77D4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5FA3D86F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0C8CD294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42196EE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39DA81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998771" w14:textId="37A7ECF2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DECD7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05349" w:rsidRPr="00EA51A5" w14:paraId="727D123A" w14:textId="77777777" w:rsidTr="007E085F">
        <w:trPr>
          <w:trHeight w:val="73"/>
        </w:trPr>
        <w:tc>
          <w:tcPr>
            <w:tcW w:w="1418" w:type="dxa"/>
            <w:vAlign w:val="center"/>
          </w:tcPr>
          <w:p w14:paraId="35302CD9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4354698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1ECD0" w14:textId="77777777" w:rsidR="00705349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846DF3A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513" w:type="dxa"/>
            <w:vAlign w:val="center"/>
          </w:tcPr>
          <w:p w14:paraId="41EE6A9E" w14:textId="77777777" w:rsidR="00705349" w:rsidRPr="00EA51A5" w:rsidRDefault="00705349" w:rsidP="007E085F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9FA6FD7" w14:textId="0680517F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p w14:paraId="2C2DD8FC" w14:textId="75EA1409" w:rsidR="00705349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0" w:type="auto"/>
        <w:tblInd w:w="562" w:type="dxa"/>
        <w:tblLook w:val="04A0" w:firstRow="1" w:lastRow="0" w:firstColumn="1" w:lastColumn="0" w:noHBand="0" w:noVBand="1"/>
      </w:tblPr>
      <w:tblGrid>
        <w:gridCol w:w="582"/>
        <w:gridCol w:w="8360"/>
      </w:tblGrid>
      <w:tr w:rsidR="00081346" w14:paraId="5868908E" w14:textId="77777777" w:rsidTr="00081346">
        <w:trPr>
          <w:trHeight w:val="2160"/>
        </w:trPr>
        <w:tc>
          <w:tcPr>
            <w:tcW w:w="571" w:type="dxa"/>
            <w:vMerge w:val="restart"/>
            <w:textDirection w:val="tbRlV"/>
          </w:tcPr>
          <w:p w14:paraId="295B23E5" w14:textId="1DE96762" w:rsidR="00081346" w:rsidRPr="00081346" w:rsidRDefault="00081346" w:rsidP="00081346">
            <w:pPr>
              <w:pStyle w:val="a5"/>
              <w:ind w:left="113" w:right="35"/>
              <w:jc w:val="center"/>
              <w:rPr>
                <w:rFonts w:ascii="ＭＳ 明朝" w:eastAsia="ＭＳ 明朝" w:hAnsi="ＭＳ 明朝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Cs w:val="24"/>
              </w:rPr>
              <w:t>市処理欄</w:t>
            </w:r>
          </w:p>
        </w:tc>
        <w:tc>
          <w:tcPr>
            <w:tcW w:w="8360" w:type="dxa"/>
          </w:tcPr>
          <w:p w14:paraId="5C35CF42" w14:textId="48EF72B7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本人確認資料</w:t>
            </w:r>
          </w:p>
          <w:p w14:paraId="2510ABFA" w14:textId="49AE1D04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（１点確認）</w:t>
            </w:r>
          </w:p>
          <w:p w14:paraId="5E5D4E49" w14:textId="4FAABBB8" w:rsidR="00081346" w:rsidRPr="00081346" w:rsidRDefault="00081346" w:rsidP="00081346">
            <w:pPr>
              <w:pStyle w:val="a5"/>
              <w:ind w:right="46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□運転免許証　□マイナンバーカード　□旅券　□障がい者手帳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□在留カ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ー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ド</w:t>
            </w:r>
          </w:p>
          <w:p w14:paraId="003F85BD" w14:textId="6A84CEDF" w:rsidR="00081346" w:rsidRPr="00081346" w:rsidRDefault="00081346" w:rsidP="00705349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（２点確認）</w:t>
            </w:r>
          </w:p>
          <w:p w14:paraId="287CD79E" w14:textId="52B5ECC5" w:rsidR="00081346" w:rsidRPr="00081346" w:rsidRDefault="00081346" w:rsidP="00081346">
            <w:pPr>
              <w:pStyle w:val="a5"/>
              <w:ind w:right="602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□被保険者証　□診察券　□生活保護受給者証　□学生証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□身分証（法人発行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□年金手帳　□通帳・キャッシュカード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 xml:space="preserve">　</w:t>
            </w:r>
            <w:r w:rsidRPr="00081346">
              <w:rPr>
                <w:rFonts w:ascii="ＭＳ 明朝" w:eastAsia="ＭＳ 明朝" w:hAnsi="ＭＳ 明朝" w:hint="eastAsia"/>
                <w:sz w:val="18"/>
                <w:szCs w:val="24"/>
              </w:rPr>
              <w:t>□その他（　　　　　　）</w:t>
            </w:r>
          </w:p>
        </w:tc>
      </w:tr>
      <w:tr w:rsidR="00081346" w14:paraId="50D30B53" w14:textId="77777777" w:rsidTr="00081346">
        <w:trPr>
          <w:trHeight w:val="1064"/>
        </w:trPr>
        <w:tc>
          <w:tcPr>
            <w:tcW w:w="571" w:type="dxa"/>
            <w:vMerge/>
            <w:tcBorders>
              <w:bottom w:val="single" w:sz="4" w:space="0" w:color="auto"/>
            </w:tcBorders>
          </w:tcPr>
          <w:p w14:paraId="6E351930" w14:textId="77777777" w:rsidR="00081346" w:rsidRPr="00081346" w:rsidRDefault="00081346" w:rsidP="00705349">
            <w:pPr>
              <w:pStyle w:val="a5"/>
              <w:ind w:right="35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8360" w:type="dxa"/>
            <w:tcBorders>
              <w:bottom w:val="single" w:sz="4" w:space="0" w:color="auto"/>
            </w:tcBorders>
          </w:tcPr>
          <w:p w14:paraId="061438C8" w14:textId="4FF02EDA" w:rsidR="00081346" w:rsidRPr="00081346" w:rsidRDefault="00081346" w:rsidP="006E6905">
            <w:pPr>
              <w:pStyle w:val="a5"/>
              <w:ind w:right="1680"/>
              <w:jc w:val="both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（備考欄）</w:t>
            </w:r>
          </w:p>
        </w:tc>
      </w:tr>
    </w:tbl>
    <w:p w14:paraId="300F8AF7" w14:textId="77777777" w:rsidR="00705349" w:rsidRPr="00EA51A5" w:rsidRDefault="00705349" w:rsidP="006E6905">
      <w:pPr>
        <w:pStyle w:val="a5"/>
        <w:ind w:right="1680" w:firstLineChars="200" w:firstLine="480"/>
        <w:jc w:val="both"/>
        <w:rPr>
          <w:rFonts w:ascii="ＭＳ 明朝" w:eastAsia="ＭＳ 明朝" w:hAnsi="ＭＳ 明朝"/>
          <w:sz w:val="24"/>
          <w:szCs w:val="24"/>
        </w:rPr>
      </w:pPr>
    </w:p>
    <w:sectPr w:rsidR="00705349" w:rsidRPr="00EA51A5" w:rsidSect="00A82AA7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2374E" w14:textId="77777777" w:rsidR="00705349" w:rsidRDefault="00705349" w:rsidP="00705349">
      <w:r>
        <w:separator/>
      </w:r>
    </w:p>
  </w:endnote>
  <w:endnote w:type="continuationSeparator" w:id="0">
    <w:p w14:paraId="285ECDC5" w14:textId="77777777" w:rsidR="00705349" w:rsidRDefault="00705349" w:rsidP="0070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913DB" w14:textId="77777777" w:rsidR="00705349" w:rsidRDefault="00705349" w:rsidP="00705349">
      <w:r>
        <w:separator/>
      </w:r>
    </w:p>
  </w:footnote>
  <w:footnote w:type="continuationSeparator" w:id="0">
    <w:p w14:paraId="52C17EA2" w14:textId="77777777" w:rsidR="00705349" w:rsidRDefault="00705349" w:rsidP="00705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261AC"/>
    <w:multiLevelType w:val="hybridMultilevel"/>
    <w:tmpl w:val="E9C26B7E"/>
    <w:lvl w:ilvl="0" w:tplc="A0903B1C">
      <w:start w:val="1"/>
      <w:numFmt w:val="decimal"/>
      <w:lvlText w:val="(%1)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4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40"/>
      </w:pPr>
    </w:lvl>
    <w:lvl w:ilvl="3" w:tplc="0409000F" w:tentative="1">
      <w:start w:val="1"/>
      <w:numFmt w:val="decimal"/>
      <w:lvlText w:val="%4."/>
      <w:lvlJc w:val="left"/>
      <w:pPr>
        <w:ind w:left="1964" w:hanging="440"/>
      </w:pPr>
    </w:lvl>
    <w:lvl w:ilvl="4" w:tplc="04090017" w:tentative="1">
      <w:start w:val="1"/>
      <w:numFmt w:val="aiueoFullWidth"/>
      <w:lvlText w:val="(%5)"/>
      <w:lvlJc w:val="left"/>
      <w:pPr>
        <w:ind w:left="2404" w:hanging="440"/>
      </w:pPr>
    </w:lvl>
    <w:lvl w:ilvl="5" w:tplc="04090011" w:tentative="1">
      <w:start w:val="1"/>
      <w:numFmt w:val="decimalEnclosedCircle"/>
      <w:lvlText w:val="%6"/>
      <w:lvlJc w:val="left"/>
      <w:pPr>
        <w:ind w:left="2844" w:hanging="440"/>
      </w:pPr>
    </w:lvl>
    <w:lvl w:ilvl="6" w:tplc="0409000F" w:tentative="1">
      <w:start w:val="1"/>
      <w:numFmt w:val="decimal"/>
      <w:lvlText w:val="%7."/>
      <w:lvlJc w:val="left"/>
      <w:pPr>
        <w:ind w:left="3284" w:hanging="440"/>
      </w:pPr>
    </w:lvl>
    <w:lvl w:ilvl="7" w:tplc="04090017" w:tentative="1">
      <w:start w:val="1"/>
      <w:numFmt w:val="aiueoFullWidth"/>
      <w:lvlText w:val="(%8)"/>
      <w:lvlJc w:val="left"/>
      <w:pPr>
        <w:ind w:left="3724" w:hanging="440"/>
      </w:pPr>
    </w:lvl>
    <w:lvl w:ilvl="8" w:tplc="04090011" w:tentative="1">
      <w:start w:val="1"/>
      <w:numFmt w:val="decimalEnclosedCircle"/>
      <w:lvlText w:val="%9"/>
      <w:lvlJc w:val="left"/>
      <w:pPr>
        <w:ind w:left="4164" w:hanging="440"/>
      </w:pPr>
    </w:lvl>
  </w:abstractNum>
  <w:abstractNum w:abstractNumId="1" w15:restartNumberingAfterBreak="0">
    <w:nsid w:val="191B5181"/>
    <w:multiLevelType w:val="hybridMultilevel"/>
    <w:tmpl w:val="E9E0C528"/>
    <w:lvl w:ilvl="0" w:tplc="4C1649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EC614FD"/>
    <w:multiLevelType w:val="hybridMultilevel"/>
    <w:tmpl w:val="4D3A3380"/>
    <w:lvl w:ilvl="0" w:tplc="5D5AE0D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A52"/>
    <w:rsid w:val="00070AAF"/>
    <w:rsid w:val="00081346"/>
    <w:rsid w:val="00082525"/>
    <w:rsid w:val="0009238D"/>
    <w:rsid w:val="00111E27"/>
    <w:rsid w:val="00197B9F"/>
    <w:rsid w:val="00357DAA"/>
    <w:rsid w:val="003742C4"/>
    <w:rsid w:val="003A7BC3"/>
    <w:rsid w:val="003F3832"/>
    <w:rsid w:val="00490B74"/>
    <w:rsid w:val="00517C85"/>
    <w:rsid w:val="00526CBE"/>
    <w:rsid w:val="00527A5F"/>
    <w:rsid w:val="00553091"/>
    <w:rsid w:val="00582A33"/>
    <w:rsid w:val="00587D03"/>
    <w:rsid w:val="00625D1A"/>
    <w:rsid w:val="00637C02"/>
    <w:rsid w:val="00637FB0"/>
    <w:rsid w:val="006A5A03"/>
    <w:rsid w:val="006E6905"/>
    <w:rsid w:val="00702416"/>
    <w:rsid w:val="00705349"/>
    <w:rsid w:val="0072091E"/>
    <w:rsid w:val="007345BF"/>
    <w:rsid w:val="007850BC"/>
    <w:rsid w:val="00794C42"/>
    <w:rsid w:val="008F3C9B"/>
    <w:rsid w:val="0095442D"/>
    <w:rsid w:val="00A07063"/>
    <w:rsid w:val="00A82AA7"/>
    <w:rsid w:val="00AA2DFB"/>
    <w:rsid w:val="00B454A8"/>
    <w:rsid w:val="00C23D09"/>
    <w:rsid w:val="00C37AE4"/>
    <w:rsid w:val="00C50ED9"/>
    <w:rsid w:val="00C53A52"/>
    <w:rsid w:val="00C60513"/>
    <w:rsid w:val="00C65907"/>
    <w:rsid w:val="00D3071C"/>
    <w:rsid w:val="00EA51A5"/>
    <w:rsid w:val="00EE752E"/>
    <w:rsid w:val="00F73329"/>
    <w:rsid w:val="00FC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AF9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3D09"/>
    <w:pPr>
      <w:jc w:val="center"/>
    </w:pPr>
  </w:style>
  <w:style w:type="character" w:customStyle="1" w:styleId="a4">
    <w:name w:val="記 (文字)"/>
    <w:basedOn w:val="a0"/>
    <w:link w:val="a3"/>
    <w:uiPriority w:val="99"/>
    <w:rsid w:val="00C23D09"/>
  </w:style>
  <w:style w:type="paragraph" w:styleId="a5">
    <w:name w:val="Closing"/>
    <w:basedOn w:val="a"/>
    <w:link w:val="a6"/>
    <w:uiPriority w:val="99"/>
    <w:unhideWhenUsed/>
    <w:rsid w:val="00C23D09"/>
    <w:pPr>
      <w:jc w:val="right"/>
    </w:pPr>
  </w:style>
  <w:style w:type="character" w:customStyle="1" w:styleId="a6">
    <w:name w:val="結語 (文字)"/>
    <w:basedOn w:val="a0"/>
    <w:link w:val="a5"/>
    <w:uiPriority w:val="99"/>
    <w:rsid w:val="00C23D09"/>
  </w:style>
  <w:style w:type="paragraph" w:styleId="a7">
    <w:name w:val="Date"/>
    <w:basedOn w:val="a"/>
    <w:next w:val="a"/>
    <w:link w:val="a8"/>
    <w:uiPriority w:val="99"/>
    <w:semiHidden/>
    <w:unhideWhenUsed/>
    <w:rsid w:val="00111E27"/>
  </w:style>
  <w:style w:type="character" w:customStyle="1" w:styleId="a8">
    <w:name w:val="日付 (文字)"/>
    <w:basedOn w:val="a0"/>
    <w:link w:val="a7"/>
    <w:uiPriority w:val="99"/>
    <w:semiHidden/>
    <w:rsid w:val="00111E27"/>
  </w:style>
  <w:style w:type="paragraph" w:styleId="a9">
    <w:name w:val="List Paragraph"/>
    <w:basedOn w:val="a"/>
    <w:uiPriority w:val="34"/>
    <w:qFormat/>
    <w:rsid w:val="00111E27"/>
    <w:pPr>
      <w:ind w:leftChars="400" w:left="840"/>
    </w:pPr>
  </w:style>
  <w:style w:type="table" w:styleId="aa">
    <w:name w:val="Table Grid"/>
    <w:basedOn w:val="a1"/>
    <w:uiPriority w:val="39"/>
    <w:rsid w:val="006E69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349"/>
  </w:style>
  <w:style w:type="paragraph" w:styleId="ad">
    <w:name w:val="footer"/>
    <w:basedOn w:val="a"/>
    <w:link w:val="ae"/>
    <w:uiPriority w:val="99"/>
    <w:unhideWhenUsed/>
    <w:rsid w:val="0070534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3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3667F0B1.dotm</Template>
  <TotalTime>0</TotalTime>
  <Pages>2</Pages>
  <Words>82</Words>
  <Characters>471</Characters>
  <Application>Microsoft Office Word</Application>
  <DocSecurity>0</DocSecurity>
  <Lines>3</Lines>
  <Paragraphs>1</Paragraphs>
  <ScaleCrop>false</ScaleCrop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2025-01-31T02:39:00Z</dcterms:created>
  <dcterms:modified xsi:type="dcterms:W3CDTF">2025-01-31T02:39:00Z</dcterms:modified>
</cp:coreProperties>
</file>