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64" w:rsidRPr="00C713EB" w:rsidRDefault="00C644D6" w:rsidP="008B00E4">
      <w:pPr>
        <w:jc w:val="left"/>
      </w:pPr>
      <w:bookmarkStart w:id="0" w:name="_GoBack"/>
      <w:bookmarkEnd w:id="0"/>
      <w:r w:rsidRPr="00C713EB">
        <w:rPr>
          <w:rFonts w:hint="eastAsia"/>
        </w:rPr>
        <w:t>様式第</w:t>
      </w:r>
      <w:r w:rsidR="002E445A" w:rsidRPr="00C713EB">
        <w:rPr>
          <w:rFonts w:hint="eastAsia"/>
        </w:rPr>
        <w:t>７</w:t>
      </w:r>
      <w:r w:rsidRPr="00C713EB">
        <w:rPr>
          <w:rFonts w:hint="eastAsia"/>
        </w:rPr>
        <w:t>号（第</w:t>
      </w:r>
      <w:r w:rsidR="00D572A2" w:rsidRPr="00C713EB">
        <w:rPr>
          <w:rFonts w:hint="eastAsia"/>
        </w:rPr>
        <w:t>12</w:t>
      </w:r>
      <w:r w:rsidRPr="00C713EB">
        <w:rPr>
          <w:rFonts w:hint="eastAsia"/>
        </w:rPr>
        <w:t>条関係）</w:t>
      </w:r>
    </w:p>
    <w:p w:rsidR="00C644D6" w:rsidRPr="00C713EB" w:rsidRDefault="00C644D6" w:rsidP="00C644D6"/>
    <w:p w:rsidR="00C644D6" w:rsidRPr="00C713EB" w:rsidRDefault="00C644D6" w:rsidP="00C644D6">
      <w:pPr>
        <w:jc w:val="right"/>
      </w:pPr>
      <w:r w:rsidRPr="00C713EB">
        <w:rPr>
          <w:rFonts w:hint="eastAsia"/>
        </w:rPr>
        <w:t>年　　月　　日</w:t>
      </w:r>
    </w:p>
    <w:p w:rsidR="00C644D6" w:rsidRPr="00C713EB" w:rsidRDefault="00C644D6" w:rsidP="00C644D6"/>
    <w:p w:rsidR="00C644D6" w:rsidRPr="00C713EB" w:rsidRDefault="00C644D6" w:rsidP="00C644D6">
      <w:pPr>
        <w:ind w:firstLineChars="100" w:firstLine="240"/>
      </w:pPr>
      <w:r w:rsidRPr="00C713EB">
        <w:rPr>
          <w:rFonts w:hint="eastAsia"/>
        </w:rPr>
        <w:t xml:space="preserve">つくば市長　</w:t>
      </w:r>
      <w:r w:rsidR="00F03AC3" w:rsidRPr="00C713EB">
        <w:rPr>
          <w:rFonts w:hint="eastAsia"/>
        </w:rPr>
        <w:t>宛て</w:t>
      </w:r>
    </w:p>
    <w:p w:rsidR="00C644D6" w:rsidRPr="00C713EB" w:rsidRDefault="00C644D6" w:rsidP="00E0692C"/>
    <w:p w:rsidR="00E0692C" w:rsidRPr="00C713EB" w:rsidRDefault="00E0692C" w:rsidP="00E0692C">
      <w:pPr>
        <w:ind w:left="3360" w:firstLine="184"/>
        <w:rPr>
          <w:rFonts w:cs="ＭＳ 明朝"/>
          <w:kern w:val="0"/>
        </w:rPr>
      </w:pPr>
      <w:r w:rsidRPr="00561B02">
        <w:rPr>
          <w:rFonts w:cs="ＭＳ 明朝" w:hint="eastAsia"/>
          <w:w w:val="85"/>
          <w:kern w:val="0"/>
          <w:fitText w:val="1440" w:id="-1032055288"/>
        </w:rPr>
        <w:t>住所又は所在</w:t>
      </w:r>
      <w:r w:rsidRPr="00561B02">
        <w:rPr>
          <w:rFonts w:cs="ＭＳ 明朝" w:hint="eastAsia"/>
          <w:spacing w:val="11"/>
          <w:w w:val="85"/>
          <w:kern w:val="0"/>
          <w:fitText w:val="1440" w:id="-1032055288"/>
        </w:rPr>
        <w:t>地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 w:rsidP="00E0692C">
      <w:pPr>
        <w:ind w:left="3360" w:firstLine="184"/>
        <w:rPr>
          <w:rFonts w:cs="ＭＳ 明朝"/>
          <w:kern w:val="0"/>
        </w:rPr>
      </w:pPr>
      <w:r w:rsidRPr="00561B02">
        <w:rPr>
          <w:rFonts w:cs="ＭＳ 明朝" w:hint="eastAsia"/>
          <w:w w:val="66"/>
          <w:kern w:val="0"/>
          <w:fitText w:val="1440" w:id="-1032055287"/>
        </w:rPr>
        <w:t>（法人の場合）名</w:t>
      </w:r>
      <w:r w:rsidRPr="00561B02">
        <w:rPr>
          <w:rFonts w:cs="ＭＳ 明朝" w:hint="eastAsia"/>
          <w:spacing w:val="11"/>
          <w:w w:val="66"/>
          <w:kern w:val="0"/>
          <w:fitText w:val="1440" w:id="-1032055287"/>
        </w:rPr>
        <w:t>称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 w:rsidP="00E0692C">
      <w:pPr>
        <w:ind w:left="3360" w:firstLine="184"/>
        <w:rPr>
          <w:rFonts w:cs="ＭＳ 明朝"/>
          <w:kern w:val="0"/>
        </w:rPr>
      </w:pPr>
      <w:r w:rsidRPr="00C713EB">
        <w:rPr>
          <w:rFonts w:cs="ＭＳ 明朝" w:hint="eastAsia"/>
          <w:w w:val="75"/>
          <w:kern w:val="0"/>
          <w:fitText w:val="1440" w:id="-1032055286"/>
        </w:rPr>
        <w:t>氏名または代表者</w:t>
      </w:r>
      <w:r w:rsidRPr="00C713EB">
        <w:rPr>
          <w:rFonts w:cs="ＭＳ 明朝" w:hint="eastAsia"/>
          <w:kern w:val="0"/>
        </w:rPr>
        <w:t xml:space="preserve">　</w:t>
      </w:r>
    </w:p>
    <w:p w:rsidR="00E0692C" w:rsidRPr="00C713EB" w:rsidRDefault="00E0692C" w:rsidP="00E0692C">
      <w:pPr>
        <w:ind w:left="3360" w:firstLine="184"/>
        <w:rPr>
          <w:rFonts w:cs="ＭＳ 明朝"/>
          <w:kern w:val="0"/>
        </w:rPr>
      </w:pPr>
      <w:r w:rsidRPr="00C713EB">
        <w:rPr>
          <w:rFonts w:cs="ＭＳ 明朝" w:hint="eastAsia"/>
          <w:kern w:val="0"/>
          <w:fitText w:val="1440" w:id="-1032055285"/>
        </w:rPr>
        <w:t>日中の連絡先</w:t>
      </w:r>
      <w:r w:rsidRPr="00C713EB">
        <w:rPr>
          <w:rFonts w:cs="ＭＳ 明朝" w:hint="eastAsia"/>
          <w:kern w:val="0"/>
        </w:rPr>
        <w:t xml:space="preserve">　</w:t>
      </w:r>
    </w:p>
    <w:p w:rsidR="00C644D6" w:rsidRPr="00C713EB" w:rsidRDefault="00C644D6" w:rsidP="00C644D6"/>
    <w:p w:rsidR="00C644D6" w:rsidRPr="00C713EB" w:rsidRDefault="00815EEB" w:rsidP="00C644D6">
      <w:pPr>
        <w:jc w:val="center"/>
      </w:pPr>
      <w:r w:rsidRPr="00C713EB">
        <w:rPr>
          <w:rFonts w:cs="Times New Roman" w:hint="eastAsia"/>
          <w:szCs w:val="22"/>
        </w:rPr>
        <w:t>令和７年度つくば市有機農業生産資材購入補助金</w:t>
      </w:r>
      <w:r w:rsidR="00C644D6" w:rsidRPr="00C713EB">
        <w:rPr>
          <w:rFonts w:hint="eastAsia"/>
        </w:rPr>
        <w:t>交付請求書</w:t>
      </w:r>
    </w:p>
    <w:p w:rsidR="00C644D6" w:rsidRPr="00C713EB" w:rsidRDefault="00C644D6" w:rsidP="00C644D6">
      <w:pPr>
        <w:jc w:val="left"/>
      </w:pPr>
    </w:p>
    <w:p w:rsidR="00C644D6" w:rsidRPr="00C713EB" w:rsidRDefault="00C644D6" w:rsidP="00A42B04">
      <w:pPr>
        <w:ind w:firstLineChars="400" w:firstLine="960"/>
        <w:jc w:val="left"/>
      </w:pPr>
      <w:r w:rsidRPr="00C713EB">
        <w:rPr>
          <w:rFonts w:hint="eastAsia"/>
        </w:rPr>
        <w:t>年　　月　　日付け　　第　　号で交付額確定の通知があった補助事業について、次のとおり請求します。</w:t>
      </w:r>
    </w:p>
    <w:p w:rsidR="005C150F" w:rsidRPr="00C713EB" w:rsidRDefault="005C150F" w:rsidP="00A42B04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1559"/>
      </w:tblGrid>
      <w:tr w:rsidR="00C713EB" w:rsidRPr="00C713EB" w:rsidTr="004F733F">
        <w:trPr>
          <w:trHeight w:val="680"/>
          <w:jc w:val="center"/>
        </w:trPr>
        <w:tc>
          <w:tcPr>
            <w:tcW w:w="1838" w:type="dxa"/>
            <w:vAlign w:val="center"/>
          </w:tcPr>
          <w:p w:rsidR="00C644D6" w:rsidRPr="00C713EB" w:rsidRDefault="00C644D6" w:rsidP="000F399C">
            <w:pPr>
              <w:jc w:val="center"/>
            </w:pPr>
            <w:r w:rsidRPr="00C713EB">
              <w:rPr>
                <w:rFonts w:hint="eastAsia"/>
              </w:rPr>
              <w:t>交付確定額</w:t>
            </w:r>
          </w:p>
        </w:tc>
        <w:tc>
          <w:tcPr>
            <w:tcW w:w="5670" w:type="dxa"/>
            <w:gridSpan w:val="4"/>
            <w:vAlign w:val="center"/>
          </w:tcPr>
          <w:p w:rsidR="00C644D6" w:rsidRPr="00C713EB" w:rsidRDefault="005C150F" w:rsidP="005C150F">
            <w:pPr>
              <w:jc w:val="center"/>
            </w:pPr>
            <w:r w:rsidRPr="00C713EB">
              <w:rPr>
                <w:rFonts w:hint="eastAsia"/>
              </w:rPr>
              <w:t>円</w:t>
            </w:r>
          </w:p>
        </w:tc>
      </w:tr>
      <w:tr w:rsidR="00C713EB" w:rsidRPr="00C713EB" w:rsidTr="004F733F">
        <w:trPr>
          <w:trHeight w:val="680"/>
          <w:jc w:val="center"/>
        </w:trPr>
        <w:tc>
          <w:tcPr>
            <w:tcW w:w="1838" w:type="dxa"/>
            <w:vAlign w:val="center"/>
          </w:tcPr>
          <w:p w:rsidR="00C644D6" w:rsidRPr="00C713EB" w:rsidRDefault="00C644D6" w:rsidP="000F399C">
            <w:pPr>
              <w:jc w:val="center"/>
            </w:pPr>
            <w:r w:rsidRPr="00C713EB">
              <w:rPr>
                <w:rFonts w:hint="eastAsia"/>
              </w:rPr>
              <w:t>交付請求額</w:t>
            </w:r>
          </w:p>
        </w:tc>
        <w:tc>
          <w:tcPr>
            <w:tcW w:w="5670" w:type="dxa"/>
            <w:gridSpan w:val="4"/>
            <w:vAlign w:val="center"/>
          </w:tcPr>
          <w:p w:rsidR="00C644D6" w:rsidRPr="00C713EB" w:rsidRDefault="005C150F" w:rsidP="005C150F">
            <w:pPr>
              <w:jc w:val="center"/>
            </w:pPr>
            <w:r w:rsidRPr="00C713EB">
              <w:rPr>
                <w:rFonts w:hint="eastAsia"/>
              </w:rPr>
              <w:t>円</w:t>
            </w:r>
          </w:p>
        </w:tc>
      </w:tr>
      <w:tr w:rsidR="00C713EB" w:rsidRPr="00C713EB" w:rsidTr="004F733F">
        <w:trPr>
          <w:trHeight w:val="680"/>
          <w:jc w:val="center"/>
        </w:trPr>
        <w:tc>
          <w:tcPr>
            <w:tcW w:w="1838" w:type="dxa"/>
            <w:vMerge w:val="restart"/>
            <w:vAlign w:val="center"/>
          </w:tcPr>
          <w:p w:rsidR="005C150F" w:rsidRPr="00C713EB" w:rsidRDefault="005C150F" w:rsidP="000F399C">
            <w:pPr>
              <w:jc w:val="center"/>
            </w:pPr>
            <w:r w:rsidRPr="00C713EB">
              <w:rPr>
                <w:rFonts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:rsidR="005C150F" w:rsidRPr="00C713EB" w:rsidRDefault="005C150F" w:rsidP="000F399C">
            <w:pPr>
              <w:jc w:val="center"/>
            </w:pPr>
            <w:r w:rsidRPr="00C713EB"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gridSpan w:val="3"/>
            <w:vAlign w:val="center"/>
          </w:tcPr>
          <w:p w:rsidR="005C150F" w:rsidRPr="00C713EB" w:rsidRDefault="005C150F" w:rsidP="000F399C">
            <w:pPr>
              <w:jc w:val="center"/>
            </w:pPr>
          </w:p>
        </w:tc>
      </w:tr>
      <w:tr w:rsidR="00C713EB" w:rsidRPr="00C713EB" w:rsidTr="004F733F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:rsidR="005C150F" w:rsidRPr="00C713EB" w:rsidRDefault="005C150F" w:rsidP="000F39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5C150F" w:rsidRPr="00C713EB" w:rsidRDefault="005C150F" w:rsidP="000F399C">
            <w:pPr>
              <w:jc w:val="center"/>
            </w:pPr>
            <w:r w:rsidRPr="00C713EB">
              <w:rPr>
                <w:rFonts w:hint="eastAsia"/>
              </w:rPr>
              <w:t>支店名</w:t>
            </w:r>
          </w:p>
        </w:tc>
        <w:tc>
          <w:tcPr>
            <w:tcW w:w="1417" w:type="dxa"/>
            <w:vAlign w:val="center"/>
          </w:tcPr>
          <w:p w:rsidR="005C150F" w:rsidRPr="00C713EB" w:rsidRDefault="005C150F" w:rsidP="000F39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C150F" w:rsidRPr="00C713EB" w:rsidRDefault="005C150F" w:rsidP="000F399C">
            <w:pPr>
              <w:jc w:val="center"/>
            </w:pPr>
            <w:r w:rsidRPr="00C713EB">
              <w:rPr>
                <w:rFonts w:hint="eastAsia"/>
              </w:rPr>
              <w:t>預金種別</w:t>
            </w:r>
          </w:p>
        </w:tc>
        <w:tc>
          <w:tcPr>
            <w:tcW w:w="1559" w:type="dxa"/>
            <w:vAlign w:val="center"/>
          </w:tcPr>
          <w:p w:rsidR="005C150F" w:rsidRPr="00C713EB" w:rsidRDefault="005C150F" w:rsidP="000F399C">
            <w:pPr>
              <w:jc w:val="center"/>
            </w:pPr>
            <w:r w:rsidRPr="00C713EB">
              <w:rPr>
                <w:rFonts w:hint="eastAsia"/>
              </w:rPr>
              <w:t>普通・当座</w:t>
            </w:r>
          </w:p>
        </w:tc>
      </w:tr>
      <w:tr w:rsidR="00C713EB" w:rsidRPr="00C713EB" w:rsidTr="004F733F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:rsidR="005C150F" w:rsidRPr="00C713EB" w:rsidRDefault="005C150F" w:rsidP="000F39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5C150F" w:rsidRPr="00C713EB" w:rsidRDefault="005C150F" w:rsidP="000F399C">
            <w:pPr>
              <w:jc w:val="center"/>
            </w:pPr>
            <w:r w:rsidRPr="00C713EB">
              <w:rPr>
                <w:rFonts w:hint="eastAsia"/>
              </w:rPr>
              <w:t>口座番号</w:t>
            </w:r>
          </w:p>
        </w:tc>
        <w:tc>
          <w:tcPr>
            <w:tcW w:w="4252" w:type="dxa"/>
            <w:gridSpan w:val="3"/>
            <w:vAlign w:val="center"/>
          </w:tcPr>
          <w:p w:rsidR="005C150F" w:rsidRPr="00C713EB" w:rsidRDefault="005C150F" w:rsidP="000F399C">
            <w:pPr>
              <w:jc w:val="center"/>
            </w:pPr>
          </w:p>
        </w:tc>
      </w:tr>
      <w:tr w:rsidR="00C713EB" w:rsidRPr="00C713EB" w:rsidTr="004F733F">
        <w:trPr>
          <w:trHeight w:val="442"/>
          <w:jc w:val="center"/>
        </w:trPr>
        <w:tc>
          <w:tcPr>
            <w:tcW w:w="1838" w:type="dxa"/>
            <w:vMerge/>
            <w:vAlign w:val="center"/>
          </w:tcPr>
          <w:p w:rsidR="005C150F" w:rsidRPr="00C713EB" w:rsidRDefault="005C150F" w:rsidP="000F399C">
            <w:pPr>
              <w:jc w:val="center"/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C150F" w:rsidRPr="00C713EB" w:rsidRDefault="005C150F" w:rsidP="000F399C">
            <w:pPr>
              <w:jc w:val="center"/>
              <w:rPr>
                <w:sz w:val="18"/>
              </w:rPr>
            </w:pPr>
            <w:r w:rsidRPr="00C713EB">
              <w:rPr>
                <w:rFonts w:hint="eastAsia"/>
              </w:rPr>
              <w:t>フリガナ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:rsidR="005C150F" w:rsidRPr="00C713EB" w:rsidRDefault="005C150F" w:rsidP="00940CC9">
            <w:pPr>
              <w:jc w:val="left"/>
            </w:pPr>
          </w:p>
        </w:tc>
      </w:tr>
      <w:tr w:rsidR="005C150F" w:rsidRPr="00C713EB" w:rsidTr="004F733F">
        <w:trPr>
          <w:trHeight w:val="907"/>
          <w:jc w:val="center"/>
        </w:trPr>
        <w:tc>
          <w:tcPr>
            <w:tcW w:w="1838" w:type="dxa"/>
            <w:vMerge/>
            <w:vAlign w:val="center"/>
          </w:tcPr>
          <w:p w:rsidR="005C150F" w:rsidRPr="00C713EB" w:rsidRDefault="005C150F" w:rsidP="000F399C">
            <w:pPr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5C150F" w:rsidRPr="00C713EB" w:rsidRDefault="005C150F" w:rsidP="000F399C">
            <w:pPr>
              <w:jc w:val="center"/>
            </w:pPr>
            <w:r w:rsidRPr="00C713EB">
              <w:rPr>
                <w:rFonts w:hint="eastAsia"/>
              </w:rPr>
              <w:t>口座名義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center"/>
          </w:tcPr>
          <w:p w:rsidR="005C150F" w:rsidRPr="00C713EB" w:rsidRDefault="005C150F" w:rsidP="00940CC9">
            <w:pPr>
              <w:jc w:val="left"/>
            </w:pPr>
          </w:p>
        </w:tc>
      </w:tr>
    </w:tbl>
    <w:p w:rsidR="005F1F90" w:rsidRPr="00C713EB" w:rsidRDefault="005F1F90" w:rsidP="008B00E4">
      <w:pPr>
        <w:jc w:val="left"/>
      </w:pPr>
    </w:p>
    <w:sectPr w:rsidR="005F1F90" w:rsidRPr="00C71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DD2" w:rsidRDefault="003F3DD2" w:rsidP="00752764">
      <w:r>
        <w:separator/>
      </w:r>
    </w:p>
  </w:endnote>
  <w:endnote w:type="continuationSeparator" w:id="0">
    <w:p w:rsidR="003F3DD2" w:rsidRDefault="003F3DD2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DD2" w:rsidRDefault="003F3DD2" w:rsidP="00752764">
      <w:r>
        <w:separator/>
      </w:r>
    </w:p>
  </w:footnote>
  <w:footnote w:type="continuationSeparator" w:id="0">
    <w:p w:rsidR="003F3DD2" w:rsidRDefault="003F3DD2" w:rsidP="0075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43F"/>
    <w:multiLevelType w:val="hybridMultilevel"/>
    <w:tmpl w:val="59FEF28A"/>
    <w:lvl w:ilvl="0" w:tplc="B3BE0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1343FB"/>
    <w:rsid w:val="001912D7"/>
    <w:rsid w:val="0019208D"/>
    <w:rsid w:val="001B444F"/>
    <w:rsid w:val="001C7806"/>
    <w:rsid w:val="00225052"/>
    <w:rsid w:val="002E445A"/>
    <w:rsid w:val="0034503E"/>
    <w:rsid w:val="00380573"/>
    <w:rsid w:val="00385691"/>
    <w:rsid w:val="003F3DD2"/>
    <w:rsid w:val="00447C94"/>
    <w:rsid w:val="00455746"/>
    <w:rsid w:val="004B532E"/>
    <w:rsid w:val="004B792F"/>
    <w:rsid w:val="004F733F"/>
    <w:rsid w:val="00561B02"/>
    <w:rsid w:val="005C150F"/>
    <w:rsid w:val="005F1F90"/>
    <w:rsid w:val="005F78FA"/>
    <w:rsid w:val="006D6E13"/>
    <w:rsid w:val="006E6C8C"/>
    <w:rsid w:val="00752764"/>
    <w:rsid w:val="00756EC5"/>
    <w:rsid w:val="007A61FD"/>
    <w:rsid w:val="00815EEB"/>
    <w:rsid w:val="008A07A5"/>
    <w:rsid w:val="008B00E4"/>
    <w:rsid w:val="008D65CB"/>
    <w:rsid w:val="00912B5A"/>
    <w:rsid w:val="00927455"/>
    <w:rsid w:val="0093413F"/>
    <w:rsid w:val="00940CC9"/>
    <w:rsid w:val="0095488A"/>
    <w:rsid w:val="00986A2E"/>
    <w:rsid w:val="009A307E"/>
    <w:rsid w:val="00A31AEB"/>
    <w:rsid w:val="00A42B04"/>
    <w:rsid w:val="00AD4965"/>
    <w:rsid w:val="00B5207D"/>
    <w:rsid w:val="00B705BC"/>
    <w:rsid w:val="00B72A61"/>
    <w:rsid w:val="00B947B8"/>
    <w:rsid w:val="00BB3877"/>
    <w:rsid w:val="00BE649D"/>
    <w:rsid w:val="00C352CE"/>
    <w:rsid w:val="00C644D6"/>
    <w:rsid w:val="00C67BA5"/>
    <w:rsid w:val="00C713EB"/>
    <w:rsid w:val="00C90B03"/>
    <w:rsid w:val="00D0311F"/>
    <w:rsid w:val="00D15832"/>
    <w:rsid w:val="00D446D3"/>
    <w:rsid w:val="00D47C22"/>
    <w:rsid w:val="00D572A2"/>
    <w:rsid w:val="00D757EF"/>
    <w:rsid w:val="00E0692C"/>
    <w:rsid w:val="00E50AC1"/>
    <w:rsid w:val="00E54BBD"/>
    <w:rsid w:val="00E55384"/>
    <w:rsid w:val="00E82D00"/>
    <w:rsid w:val="00EB08AA"/>
    <w:rsid w:val="00ED44A3"/>
    <w:rsid w:val="00F03AC3"/>
    <w:rsid w:val="00F06E4D"/>
    <w:rsid w:val="00F127B3"/>
    <w:rsid w:val="00F71C08"/>
    <w:rsid w:val="00FA3EF5"/>
    <w:rsid w:val="00FB08C8"/>
    <w:rsid w:val="00FD3B17"/>
    <w:rsid w:val="00FF0076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6B543D3C.dotm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2025-07-03T08:58:00Z</dcterms:created>
  <dcterms:modified xsi:type="dcterms:W3CDTF">2025-07-03T08:58:00Z</dcterms:modified>
</cp:coreProperties>
</file>