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0E4" w:rsidRPr="00C713EB" w:rsidRDefault="008B00E4" w:rsidP="008B00E4">
      <w:pPr>
        <w:jc w:val="left"/>
      </w:pPr>
      <w:r w:rsidRPr="00C713EB">
        <w:rPr>
          <w:rFonts w:hint="eastAsia"/>
        </w:rPr>
        <w:t>様式第</w:t>
      </w:r>
      <w:r w:rsidR="002E445A" w:rsidRPr="00C713EB">
        <w:rPr>
          <w:rFonts w:hint="eastAsia"/>
        </w:rPr>
        <w:t>５</w:t>
      </w:r>
      <w:r w:rsidRPr="00C713EB">
        <w:rPr>
          <w:rFonts w:hint="eastAsia"/>
        </w:rPr>
        <w:t>号（第</w:t>
      </w:r>
      <w:r w:rsidR="00B5207D" w:rsidRPr="00C713EB">
        <w:rPr>
          <w:rFonts w:hint="eastAsia"/>
        </w:rPr>
        <w:t>10</w:t>
      </w:r>
      <w:r w:rsidRPr="00C713EB">
        <w:rPr>
          <w:rFonts w:hint="eastAsia"/>
        </w:rPr>
        <w:t>条関係）</w:t>
      </w:r>
    </w:p>
    <w:p w:rsidR="008B00E4" w:rsidRPr="00C713EB" w:rsidRDefault="008B00E4" w:rsidP="008B00E4"/>
    <w:p w:rsidR="008B00E4" w:rsidRPr="00C713EB" w:rsidRDefault="008B00E4" w:rsidP="008B00E4">
      <w:pPr>
        <w:jc w:val="right"/>
      </w:pPr>
      <w:r w:rsidRPr="00C713EB">
        <w:rPr>
          <w:rFonts w:hint="eastAsia"/>
        </w:rPr>
        <w:t>年　　月　　日</w:t>
      </w:r>
    </w:p>
    <w:p w:rsidR="008B00E4" w:rsidRPr="00C713EB" w:rsidRDefault="008B00E4" w:rsidP="008B00E4"/>
    <w:p w:rsidR="008B00E4" w:rsidRPr="00C713EB" w:rsidRDefault="008B00E4" w:rsidP="008B00E4">
      <w:pPr>
        <w:ind w:firstLineChars="100" w:firstLine="240"/>
      </w:pPr>
      <w:r w:rsidRPr="00C713EB">
        <w:rPr>
          <w:rFonts w:hint="eastAsia"/>
        </w:rPr>
        <w:t xml:space="preserve">つくば市長　</w:t>
      </w:r>
      <w:r w:rsidR="00F03AC3" w:rsidRPr="00C713EB">
        <w:rPr>
          <w:rFonts w:hint="eastAsia"/>
        </w:rPr>
        <w:t>宛て</w:t>
      </w:r>
    </w:p>
    <w:p w:rsidR="00E0692C" w:rsidRPr="00C713EB" w:rsidRDefault="00E0692C" w:rsidP="00E0692C"/>
    <w:p w:rsidR="00E0692C" w:rsidRPr="00C713EB" w:rsidRDefault="00E0692C" w:rsidP="00E0692C">
      <w:pPr>
        <w:ind w:left="3360" w:firstLine="42"/>
        <w:rPr>
          <w:rFonts w:cs="ＭＳ 明朝"/>
          <w:kern w:val="0"/>
        </w:rPr>
      </w:pPr>
      <w:r w:rsidRPr="00C713EB">
        <w:rPr>
          <w:rFonts w:cs="ＭＳ 明朝" w:hint="eastAsia"/>
          <w:spacing w:val="3"/>
          <w:w w:val="85"/>
          <w:kern w:val="0"/>
          <w:fitText w:val="1440" w:id="-1032055292"/>
        </w:rPr>
        <w:t>住所又は所在</w:t>
      </w:r>
      <w:r w:rsidRPr="00C713EB">
        <w:rPr>
          <w:rFonts w:cs="ＭＳ 明朝" w:hint="eastAsia"/>
          <w:spacing w:val="-6"/>
          <w:w w:val="85"/>
          <w:kern w:val="0"/>
          <w:fitText w:val="1440" w:id="-1032055292"/>
        </w:rPr>
        <w:t>地</w:t>
      </w:r>
      <w:r w:rsidRPr="00C713EB">
        <w:rPr>
          <w:rFonts w:cs="ＭＳ 明朝" w:hint="eastAsia"/>
          <w:kern w:val="0"/>
        </w:rPr>
        <w:t xml:space="preserve">　</w:t>
      </w:r>
    </w:p>
    <w:p w:rsidR="00E0692C" w:rsidRPr="00C713EB" w:rsidRDefault="00E0692C" w:rsidP="00E0692C">
      <w:pPr>
        <w:ind w:left="3360" w:firstLine="42"/>
        <w:rPr>
          <w:rFonts w:cs="ＭＳ 明朝"/>
          <w:kern w:val="0"/>
        </w:rPr>
      </w:pPr>
      <w:r w:rsidRPr="00C713EB">
        <w:rPr>
          <w:rFonts w:cs="ＭＳ 明朝" w:hint="eastAsia"/>
          <w:spacing w:val="2"/>
          <w:w w:val="66"/>
          <w:kern w:val="0"/>
          <w:fitText w:val="1440" w:id="-1032055291"/>
        </w:rPr>
        <w:t>（法人の場合）名</w:t>
      </w:r>
      <w:r w:rsidRPr="00C713EB">
        <w:rPr>
          <w:rFonts w:cs="ＭＳ 明朝" w:hint="eastAsia"/>
          <w:spacing w:val="-4"/>
          <w:w w:val="66"/>
          <w:kern w:val="0"/>
          <w:fitText w:val="1440" w:id="-1032055291"/>
        </w:rPr>
        <w:t>称</w:t>
      </w:r>
      <w:r w:rsidRPr="00C713EB">
        <w:rPr>
          <w:rFonts w:cs="ＭＳ 明朝" w:hint="eastAsia"/>
          <w:kern w:val="0"/>
        </w:rPr>
        <w:t xml:space="preserve">　</w:t>
      </w:r>
    </w:p>
    <w:p w:rsidR="00E0692C" w:rsidRPr="00C713EB" w:rsidRDefault="00E0692C" w:rsidP="00E0692C">
      <w:pPr>
        <w:ind w:left="3360" w:firstLine="42"/>
        <w:rPr>
          <w:rFonts w:cs="ＭＳ 明朝"/>
          <w:kern w:val="0"/>
        </w:rPr>
      </w:pPr>
      <w:r w:rsidRPr="00C713EB">
        <w:rPr>
          <w:rFonts w:cs="ＭＳ 明朝" w:hint="eastAsia"/>
          <w:w w:val="75"/>
          <w:kern w:val="0"/>
          <w:fitText w:val="1440" w:id="-1032055290"/>
        </w:rPr>
        <w:t>氏名または代表者</w:t>
      </w:r>
      <w:r w:rsidRPr="00C713EB">
        <w:rPr>
          <w:rFonts w:cs="ＭＳ 明朝" w:hint="eastAsia"/>
          <w:kern w:val="0"/>
        </w:rPr>
        <w:t xml:space="preserve">　</w:t>
      </w:r>
    </w:p>
    <w:p w:rsidR="00E0692C" w:rsidRPr="00C713EB" w:rsidRDefault="00E0692C" w:rsidP="00E0692C">
      <w:pPr>
        <w:ind w:left="3360" w:firstLine="42"/>
        <w:rPr>
          <w:rFonts w:cs="ＭＳ 明朝"/>
          <w:kern w:val="0"/>
        </w:rPr>
      </w:pPr>
      <w:r w:rsidRPr="00C713EB">
        <w:rPr>
          <w:rFonts w:cs="ＭＳ 明朝" w:hint="eastAsia"/>
          <w:kern w:val="0"/>
          <w:fitText w:val="1440" w:id="-1032055289"/>
        </w:rPr>
        <w:t>日中の連絡先</w:t>
      </w:r>
      <w:r w:rsidRPr="00C713EB">
        <w:rPr>
          <w:rFonts w:cs="ＭＳ 明朝" w:hint="eastAsia"/>
          <w:kern w:val="0"/>
        </w:rPr>
        <w:t xml:space="preserve">　</w:t>
      </w:r>
    </w:p>
    <w:p w:rsidR="00E0692C" w:rsidRPr="00C713EB" w:rsidRDefault="00E0692C" w:rsidP="008B00E4">
      <w:pPr>
        <w:jc w:val="center"/>
      </w:pPr>
    </w:p>
    <w:p w:rsidR="008B00E4" w:rsidRPr="00C713EB" w:rsidRDefault="00815EEB" w:rsidP="008B00E4">
      <w:pPr>
        <w:jc w:val="center"/>
      </w:pPr>
      <w:r w:rsidRPr="00C713EB">
        <w:rPr>
          <w:rFonts w:cs="Times New Roman" w:hint="eastAsia"/>
          <w:szCs w:val="22"/>
        </w:rPr>
        <w:t>令和７年度つくば市有機農業生産資材購入補助金</w:t>
      </w:r>
      <w:r w:rsidR="008B00E4" w:rsidRPr="00C713EB">
        <w:rPr>
          <w:rFonts w:hint="eastAsia"/>
        </w:rPr>
        <w:t>実績報告書</w:t>
      </w:r>
    </w:p>
    <w:p w:rsidR="008B00E4" w:rsidRPr="00C713EB" w:rsidRDefault="008B00E4" w:rsidP="008B00E4">
      <w:pPr>
        <w:jc w:val="left"/>
      </w:pPr>
    </w:p>
    <w:p w:rsidR="008B00E4" w:rsidRPr="00C713EB" w:rsidRDefault="008B00E4" w:rsidP="00F03AC3">
      <w:pPr>
        <w:ind w:firstLineChars="400" w:firstLine="960"/>
        <w:jc w:val="left"/>
      </w:pPr>
      <w:r w:rsidRPr="00C713EB">
        <w:rPr>
          <w:rFonts w:hint="eastAsia"/>
        </w:rPr>
        <w:t>年　　月　　日付け　　第　　号で交付の決定を受けた補助事業について、事業が完了したので必要書類を添えて次のとおり報告します。</w:t>
      </w:r>
    </w:p>
    <w:p w:rsidR="005C150F" w:rsidRPr="00C713EB" w:rsidRDefault="005C150F" w:rsidP="00F03AC3">
      <w:pPr>
        <w:ind w:firstLineChars="400" w:firstLine="960"/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4819"/>
      </w:tblGrid>
      <w:tr w:rsidR="00C713EB" w:rsidRPr="00C713EB" w:rsidTr="004F733F">
        <w:trPr>
          <w:trHeight w:val="624"/>
          <w:jc w:val="center"/>
        </w:trPr>
        <w:tc>
          <w:tcPr>
            <w:tcW w:w="2835" w:type="dxa"/>
            <w:vAlign w:val="center"/>
          </w:tcPr>
          <w:p w:rsidR="001B444F" w:rsidRPr="00C713EB" w:rsidRDefault="001B444F" w:rsidP="00D446D3">
            <w:pPr>
              <w:jc w:val="center"/>
            </w:pPr>
            <w:r w:rsidRPr="00C713EB">
              <w:rPr>
                <w:rFonts w:hint="eastAsia"/>
              </w:rPr>
              <w:t>着手年月日</w:t>
            </w:r>
          </w:p>
        </w:tc>
        <w:tc>
          <w:tcPr>
            <w:tcW w:w="4819" w:type="dxa"/>
            <w:vAlign w:val="center"/>
          </w:tcPr>
          <w:p w:rsidR="001B444F" w:rsidRPr="00C713EB" w:rsidRDefault="001B444F" w:rsidP="00D446D3">
            <w:pPr>
              <w:jc w:val="center"/>
            </w:pPr>
            <w:r w:rsidRPr="00C713EB">
              <w:rPr>
                <w:rFonts w:hint="eastAsia"/>
              </w:rPr>
              <w:t>年　　　月　　　日</w:t>
            </w:r>
          </w:p>
        </w:tc>
      </w:tr>
      <w:tr w:rsidR="00C713EB" w:rsidRPr="00C713EB" w:rsidTr="004F733F">
        <w:trPr>
          <w:trHeight w:val="624"/>
          <w:jc w:val="center"/>
        </w:trPr>
        <w:tc>
          <w:tcPr>
            <w:tcW w:w="2835" w:type="dxa"/>
            <w:vAlign w:val="center"/>
          </w:tcPr>
          <w:p w:rsidR="001B444F" w:rsidRPr="00C713EB" w:rsidRDefault="001B444F" w:rsidP="00D446D3">
            <w:pPr>
              <w:jc w:val="center"/>
            </w:pPr>
            <w:r w:rsidRPr="00C713EB">
              <w:rPr>
                <w:rFonts w:hint="eastAsia"/>
              </w:rPr>
              <w:t>完了年月日</w:t>
            </w:r>
          </w:p>
        </w:tc>
        <w:tc>
          <w:tcPr>
            <w:tcW w:w="4819" w:type="dxa"/>
            <w:vAlign w:val="center"/>
          </w:tcPr>
          <w:p w:rsidR="001B444F" w:rsidRPr="00C713EB" w:rsidRDefault="001B444F" w:rsidP="00D446D3">
            <w:pPr>
              <w:jc w:val="center"/>
            </w:pPr>
            <w:r w:rsidRPr="00C713EB">
              <w:rPr>
                <w:rFonts w:hint="eastAsia"/>
              </w:rPr>
              <w:t>年　　　月　　　日</w:t>
            </w:r>
          </w:p>
        </w:tc>
      </w:tr>
      <w:tr w:rsidR="00C713EB" w:rsidRPr="00C713EB" w:rsidTr="004F733F">
        <w:trPr>
          <w:trHeight w:val="624"/>
          <w:jc w:val="center"/>
        </w:trPr>
        <w:tc>
          <w:tcPr>
            <w:tcW w:w="2835" w:type="dxa"/>
            <w:vAlign w:val="center"/>
          </w:tcPr>
          <w:p w:rsidR="001B444F" w:rsidRPr="00C713EB" w:rsidRDefault="001B444F" w:rsidP="00D446D3">
            <w:pPr>
              <w:jc w:val="center"/>
            </w:pPr>
            <w:r w:rsidRPr="00C713EB">
              <w:rPr>
                <w:rFonts w:hint="eastAsia"/>
              </w:rPr>
              <w:t>交付決定額</w:t>
            </w:r>
          </w:p>
        </w:tc>
        <w:tc>
          <w:tcPr>
            <w:tcW w:w="4819" w:type="dxa"/>
            <w:vAlign w:val="center"/>
          </w:tcPr>
          <w:p w:rsidR="001B444F" w:rsidRPr="00C713EB" w:rsidRDefault="00752764" w:rsidP="00D446D3">
            <w:pPr>
              <w:jc w:val="center"/>
            </w:pPr>
            <w:r w:rsidRPr="00C713EB">
              <w:rPr>
                <w:rFonts w:hint="eastAsia"/>
              </w:rPr>
              <w:t>円</w:t>
            </w:r>
          </w:p>
        </w:tc>
      </w:tr>
      <w:tr w:rsidR="00C713EB" w:rsidRPr="00C713EB" w:rsidTr="004F733F">
        <w:trPr>
          <w:trHeight w:val="624"/>
          <w:jc w:val="center"/>
        </w:trPr>
        <w:tc>
          <w:tcPr>
            <w:tcW w:w="2835" w:type="dxa"/>
            <w:vAlign w:val="center"/>
          </w:tcPr>
          <w:p w:rsidR="001B444F" w:rsidRPr="00C713EB" w:rsidRDefault="001B444F" w:rsidP="00D446D3">
            <w:pPr>
              <w:jc w:val="center"/>
            </w:pPr>
            <w:r w:rsidRPr="00C713EB">
              <w:rPr>
                <w:rFonts w:hint="eastAsia"/>
              </w:rPr>
              <w:t>補助対象経費</w:t>
            </w:r>
            <w:r w:rsidR="00C352CE" w:rsidRPr="00C713EB">
              <w:rPr>
                <w:rFonts w:hint="eastAsia"/>
              </w:rPr>
              <w:t>精算額</w:t>
            </w:r>
          </w:p>
        </w:tc>
        <w:tc>
          <w:tcPr>
            <w:tcW w:w="4819" w:type="dxa"/>
            <w:vAlign w:val="center"/>
          </w:tcPr>
          <w:p w:rsidR="001B444F" w:rsidRPr="00C713EB" w:rsidRDefault="00752764" w:rsidP="00D446D3">
            <w:pPr>
              <w:jc w:val="center"/>
            </w:pPr>
            <w:r w:rsidRPr="00C713EB">
              <w:rPr>
                <w:rFonts w:hint="eastAsia"/>
              </w:rPr>
              <w:t>円</w:t>
            </w:r>
          </w:p>
        </w:tc>
      </w:tr>
      <w:tr w:rsidR="00C713EB" w:rsidRPr="00C713EB" w:rsidTr="004F733F">
        <w:trPr>
          <w:trHeight w:val="1563"/>
          <w:jc w:val="center"/>
        </w:trPr>
        <w:tc>
          <w:tcPr>
            <w:tcW w:w="2835" w:type="dxa"/>
            <w:vAlign w:val="center"/>
          </w:tcPr>
          <w:p w:rsidR="001B444F" w:rsidRPr="00C713EB" w:rsidRDefault="001B444F" w:rsidP="00D446D3">
            <w:pPr>
              <w:jc w:val="center"/>
            </w:pPr>
            <w:r w:rsidRPr="00C713EB">
              <w:rPr>
                <w:rFonts w:hint="eastAsia"/>
              </w:rPr>
              <w:t>添付書類</w:t>
            </w:r>
          </w:p>
        </w:tc>
        <w:tc>
          <w:tcPr>
            <w:tcW w:w="4819" w:type="dxa"/>
            <w:vAlign w:val="center"/>
          </w:tcPr>
          <w:p w:rsidR="00752764" w:rsidRPr="00C713EB" w:rsidRDefault="00752764" w:rsidP="00752764">
            <w:pPr>
              <w:jc w:val="left"/>
            </w:pPr>
          </w:p>
        </w:tc>
      </w:tr>
    </w:tbl>
    <w:p w:rsidR="00752764" w:rsidRPr="00C713EB" w:rsidRDefault="00752764" w:rsidP="008B00E4">
      <w:pPr>
        <w:jc w:val="left"/>
      </w:pPr>
      <w:bookmarkStart w:id="0" w:name="_GoBack"/>
      <w:bookmarkEnd w:id="0"/>
    </w:p>
    <w:sectPr w:rsidR="00752764" w:rsidRPr="00C713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DD2" w:rsidRDefault="003F3DD2" w:rsidP="00752764">
      <w:r>
        <w:separator/>
      </w:r>
    </w:p>
  </w:endnote>
  <w:endnote w:type="continuationSeparator" w:id="0">
    <w:p w:rsidR="003F3DD2" w:rsidRDefault="003F3DD2" w:rsidP="0075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DD2" w:rsidRDefault="003F3DD2" w:rsidP="00752764">
      <w:r>
        <w:separator/>
      </w:r>
    </w:p>
  </w:footnote>
  <w:footnote w:type="continuationSeparator" w:id="0">
    <w:p w:rsidR="003F3DD2" w:rsidRDefault="003F3DD2" w:rsidP="00752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2243F"/>
    <w:multiLevelType w:val="hybridMultilevel"/>
    <w:tmpl w:val="59FEF28A"/>
    <w:lvl w:ilvl="0" w:tplc="B3BE00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5A"/>
    <w:rsid w:val="001343FB"/>
    <w:rsid w:val="001912D7"/>
    <w:rsid w:val="0019208D"/>
    <w:rsid w:val="001B444F"/>
    <w:rsid w:val="001C7806"/>
    <w:rsid w:val="00225052"/>
    <w:rsid w:val="002E445A"/>
    <w:rsid w:val="0034503E"/>
    <w:rsid w:val="00380573"/>
    <w:rsid w:val="00385691"/>
    <w:rsid w:val="003F3DD2"/>
    <w:rsid w:val="00447C94"/>
    <w:rsid w:val="00455746"/>
    <w:rsid w:val="004B532E"/>
    <w:rsid w:val="004B792F"/>
    <w:rsid w:val="004F733F"/>
    <w:rsid w:val="005C150F"/>
    <w:rsid w:val="005F1F90"/>
    <w:rsid w:val="005F78FA"/>
    <w:rsid w:val="006D6E13"/>
    <w:rsid w:val="006E6C8C"/>
    <w:rsid w:val="00752764"/>
    <w:rsid w:val="00756EC5"/>
    <w:rsid w:val="007A61FD"/>
    <w:rsid w:val="00815EEB"/>
    <w:rsid w:val="008A07A5"/>
    <w:rsid w:val="008B00E4"/>
    <w:rsid w:val="008D65CB"/>
    <w:rsid w:val="008E357A"/>
    <w:rsid w:val="00912B5A"/>
    <w:rsid w:val="00927455"/>
    <w:rsid w:val="0093413F"/>
    <w:rsid w:val="00940CC9"/>
    <w:rsid w:val="0095488A"/>
    <w:rsid w:val="00986A2E"/>
    <w:rsid w:val="009A307E"/>
    <w:rsid w:val="00A31AEB"/>
    <w:rsid w:val="00A42B04"/>
    <w:rsid w:val="00AD4965"/>
    <w:rsid w:val="00B5207D"/>
    <w:rsid w:val="00B705BC"/>
    <w:rsid w:val="00B72A61"/>
    <w:rsid w:val="00B947B8"/>
    <w:rsid w:val="00BB3877"/>
    <w:rsid w:val="00BE649D"/>
    <w:rsid w:val="00C352CE"/>
    <w:rsid w:val="00C644D6"/>
    <w:rsid w:val="00C713EB"/>
    <w:rsid w:val="00C90B03"/>
    <w:rsid w:val="00D0311F"/>
    <w:rsid w:val="00D15832"/>
    <w:rsid w:val="00D446D3"/>
    <w:rsid w:val="00D47C22"/>
    <w:rsid w:val="00D572A2"/>
    <w:rsid w:val="00D757EF"/>
    <w:rsid w:val="00E0692C"/>
    <w:rsid w:val="00E50AC1"/>
    <w:rsid w:val="00E54BBD"/>
    <w:rsid w:val="00E55384"/>
    <w:rsid w:val="00E82D00"/>
    <w:rsid w:val="00EB08AA"/>
    <w:rsid w:val="00ED44A3"/>
    <w:rsid w:val="00F03AC3"/>
    <w:rsid w:val="00F06E4D"/>
    <w:rsid w:val="00F127B3"/>
    <w:rsid w:val="00F71C08"/>
    <w:rsid w:val="00FA3EF5"/>
    <w:rsid w:val="00FB08C8"/>
    <w:rsid w:val="00FD3B17"/>
    <w:rsid w:val="00FF0076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DC7289"/>
  <w15:chartTrackingRefBased/>
  <w15:docId w15:val="{69BCDB9E-A301-4CC7-B878-A0BE64D8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27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2764"/>
  </w:style>
  <w:style w:type="paragraph" w:styleId="a6">
    <w:name w:val="footer"/>
    <w:basedOn w:val="a"/>
    <w:link w:val="a7"/>
    <w:uiPriority w:val="99"/>
    <w:unhideWhenUsed/>
    <w:rsid w:val="00752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2764"/>
  </w:style>
  <w:style w:type="paragraph" w:styleId="a8">
    <w:name w:val="Balloon Text"/>
    <w:basedOn w:val="a"/>
    <w:link w:val="a9"/>
    <w:uiPriority w:val="99"/>
    <w:semiHidden/>
    <w:unhideWhenUsed/>
    <w:rsid w:val="00E50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0A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F57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69BE975D.dotm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上出 真貴子</dc:creator>
  <cp:keywords/>
  <dc:description/>
  <cp:lastModifiedBy>石濱 悟志</cp:lastModifiedBy>
  <cp:revision>2</cp:revision>
  <cp:lastPrinted>2024-02-16T07:30:00Z</cp:lastPrinted>
  <dcterms:created xsi:type="dcterms:W3CDTF">2025-06-25T08:03:00Z</dcterms:created>
  <dcterms:modified xsi:type="dcterms:W3CDTF">2025-06-25T08:03:00Z</dcterms:modified>
</cp:coreProperties>
</file>